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A850" w14:textId="77777777" w:rsidR="00075636" w:rsidRPr="00370E53" w:rsidRDefault="00075636" w:rsidP="004B3B46">
      <w:pPr>
        <w:rPr>
          <w:rFonts w:ascii="Aptos" w:eastAsia="Calibri" w:hAnsi="Aptos" w:cs="Arial"/>
          <w:b/>
          <w:bCs/>
          <w:color w:val="000000"/>
        </w:rPr>
      </w:pPr>
    </w:p>
    <w:p w14:paraId="3B30F594" w14:textId="77777777" w:rsidR="004B3B46" w:rsidRPr="00370E53" w:rsidRDefault="004B3B46" w:rsidP="009A537E">
      <w:pPr>
        <w:spacing w:after="0"/>
        <w:ind w:left="567"/>
        <w:jc w:val="center"/>
        <w:rPr>
          <w:rFonts w:ascii="Aptos" w:eastAsia="Calibri" w:hAnsi="Aptos" w:cs="Arial"/>
          <w:b/>
          <w:bCs/>
          <w:color w:val="000000"/>
        </w:rPr>
      </w:pPr>
    </w:p>
    <w:p w14:paraId="6049F845" w14:textId="77777777" w:rsidR="004B3B46" w:rsidRPr="00370E53" w:rsidRDefault="004B3B46" w:rsidP="009A537E">
      <w:pPr>
        <w:spacing w:after="120" w:line="240" w:lineRule="auto"/>
        <w:jc w:val="center"/>
        <w:rPr>
          <w:rFonts w:ascii="Aptos" w:hAnsi="Aptos" w:cs="Arial"/>
          <w:b/>
          <w:sz w:val="32"/>
          <w:szCs w:val="32"/>
        </w:rPr>
      </w:pPr>
      <w:r w:rsidRPr="00370E53">
        <w:rPr>
          <w:rFonts w:ascii="Aptos" w:hAnsi="Aptos" w:cs="Arial"/>
          <w:b/>
          <w:sz w:val="32"/>
          <w:szCs w:val="32"/>
        </w:rPr>
        <w:t>FELVÉTELI ADATLAP</w:t>
      </w:r>
    </w:p>
    <w:p w14:paraId="22FE9169" w14:textId="77777777" w:rsidR="004B3B46" w:rsidRPr="00370E53" w:rsidRDefault="004B3B46" w:rsidP="004B3B46">
      <w:pPr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B3B46" w:rsidRPr="00370E53" w14:paraId="6D7CC6E5" w14:textId="77777777" w:rsidTr="00370E53">
        <w:trPr>
          <w:trHeight w:val="482"/>
        </w:trPr>
        <w:tc>
          <w:tcPr>
            <w:tcW w:w="4531" w:type="dxa"/>
            <w:vAlign w:val="center"/>
          </w:tcPr>
          <w:p w14:paraId="1B1D326D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70E53">
              <w:rPr>
                <w:rFonts w:ascii="Aptos" w:hAnsi="Aptos" w:cs="Arial"/>
                <w:b/>
                <w:bCs/>
                <w:sz w:val="24"/>
                <w:szCs w:val="24"/>
              </w:rPr>
              <w:t>Gyermek neve:</w:t>
            </w:r>
          </w:p>
        </w:tc>
        <w:tc>
          <w:tcPr>
            <w:tcW w:w="4529" w:type="dxa"/>
            <w:vAlign w:val="center"/>
          </w:tcPr>
          <w:p w14:paraId="4A244BCD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4B3B46" w:rsidRPr="00370E53" w14:paraId="77A725D9" w14:textId="77777777" w:rsidTr="00370E53">
        <w:trPr>
          <w:trHeight w:val="482"/>
        </w:trPr>
        <w:tc>
          <w:tcPr>
            <w:tcW w:w="4531" w:type="dxa"/>
            <w:vAlign w:val="center"/>
          </w:tcPr>
          <w:p w14:paraId="66E72DB5" w14:textId="59A4DAB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 w:rsidRPr="00370E53">
              <w:rPr>
                <w:rFonts w:ascii="Aptos" w:hAnsi="Aptos" w:cs="Arial"/>
                <w:sz w:val="24"/>
                <w:szCs w:val="24"/>
              </w:rPr>
              <w:t>Születési hely</w:t>
            </w:r>
            <w:r w:rsidR="00370E53">
              <w:rPr>
                <w:rFonts w:ascii="Aptos" w:hAnsi="Aptos" w:cs="Arial"/>
                <w:sz w:val="24"/>
                <w:szCs w:val="24"/>
              </w:rPr>
              <w:t>e</w:t>
            </w:r>
            <w:r w:rsidRPr="00370E53">
              <w:rPr>
                <w:rFonts w:ascii="Aptos" w:hAnsi="Aptos" w:cs="Arial"/>
                <w:sz w:val="24"/>
                <w:szCs w:val="24"/>
              </w:rPr>
              <w:t xml:space="preserve"> és id</w:t>
            </w:r>
            <w:r w:rsidR="00370E53">
              <w:rPr>
                <w:rFonts w:ascii="Aptos" w:hAnsi="Aptos" w:cs="Arial"/>
                <w:sz w:val="24"/>
                <w:szCs w:val="24"/>
              </w:rPr>
              <w:t>eje</w:t>
            </w:r>
            <w:r w:rsidRPr="00370E53">
              <w:rPr>
                <w:rFonts w:ascii="Aptos" w:hAnsi="Aptos" w:cs="Arial"/>
                <w:sz w:val="24"/>
                <w:szCs w:val="24"/>
              </w:rPr>
              <w:t>:</w:t>
            </w:r>
          </w:p>
        </w:tc>
        <w:tc>
          <w:tcPr>
            <w:tcW w:w="4529" w:type="dxa"/>
            <w:vAlign w:val="center"/>
          </w:tcPr>
          <w:p w14:paraId="4DD175F5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3B46" w:rsidRPr="00370E53" w14:paraId="4381125F" w14:textId="77777777" w:rsidTr="00370E53">
        <w:trPr>
          <w:trHeight w:val="482"/>
        </w:trPr>
        <w:tc>
          <w:tcPr>
            <w:tcW w:w="4531" w:type="dxa"/>
            <w:vAlign w:val="center"/>
          </w:tcPr>
          <w:p w14:paraId="3D2C5364" w14:textId="2467764C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 w:rsidRPr="00370E53">
              <w:rPr>
                <w:rFonts w:ascii="Aptos" w:hAnsi="Aptos" w:cs="Arial"/>
                <w:sz w:val="24"/>
                <w:szCs w:val="24"/>
              </w:rPr>
              <w:t>Lakcím</w:t>
            </w:r>
            <w:r w:rsidR="00370E53">
              <w:rPr>
                <w:rFonts w:ascii="Aptos" w:hAnsi="Aptos" w:cs="Arial"/>
                <w:sz w:val="24"/>
                <w:szCs w:val="24"/>
              </w:rPr>
              <w:t>e</w:t>
            </w:r>
            <w:r w:rsidRPr="00370E53">
              <w:rPr>
                <w:rFonts w:ascii="Aptos" w:hAnsi="Aptos" w:cs="Arial"/>
                <w:sz w:val="24"/>
                <w:szCs w:val="24"/>
              </w:rPr>
              <w:t>:</w:t>
            </w:r>
          </w:p>
        </w:tc>
        <w:tc>
          <w:tcPr>
            <w:tcW w:w="4529" w:type="dxa"/>
            <w:vAlign w:val="center"/>
          </w:tcPr>
          <w:p w14:paraId="6887F9A5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3B46" w:rsidRPr="00370E53" w14:paraId="398EC176" w14:textId="77777777" w:rsidTr="00370E53">
        <w:trPr>
          <w:trHeight w:val="482"/>
        </w:trPr>
        <w:tc>
          <w:tcPr>
            <w:tcW w:w="4531" w:type="dxa"/>
            <w:vAlign w:val="center"/>
          </w:tcPr>
          <w:p w14:paraId="49AAA1C6" w14:textId="303216F4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 w:rsidRPr="00370E53">
              <w:rPr>
                <w:rFonts w:ascii="Aptos" w:hAnsi="Aptos" w:cs="Arial"/>
                <w:sz w:val="24"/>
                <w:szCs w:val="24"/>
              </w:rPr>
              <w:t>Magasság</w:t>
            </w:r>
            <w:r w:rsidR="00370E53">
              <w:rPr>
                <w:rFonts w:ascii="Aptos" w:hAnsi="Aptos" w:cs="Arial"/>
                <w:sz w:val="24"/>
                <w:szCs w:val="24"/>
              </w:rPr>
              <w:t>a</w:t>
            </w:r>
            <w:r w:rsidRPr="00370E53">
              <w:rPr>
                <w:rFonts w:ascii="Aptos" w:hAnsi="Aptos" w:cs="Arial"/>
                <w:sz w:val="24"/>
                <w:szCs w:val="24"/>
              </w:rPr>
              <w:t>:</w:t>
            </w:r>
          </w:p>
        </w:tc>
        <w:tc>
          <w:tcPr>
            <w:tcW w:w="4529" w:type="dxa"/>
            <w:vAlign w:val="center"/>
          </w:tcPr>
          <w:p w14:paraId="320D0BE9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3B46" w:rsidRPr="00370E53" w14:paraId="14D7778D" w14:textId="77777777" w:rsidTr="00370E53">
        <w:trPr>
          <w:trHeight w:val="482"/>
        </w:trPr>
        <w:tc>
          <w:tcPr>
            <w:tcW w:w="4531" w:type="dxa"/>
            <w:vAlign w:val="center"/>
          </w:tcPr>
          <w:p w14:paraId="34A0A136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 w:rsidRPr="00370E53">
              <w:rPr>
                <w:rFonts w:ascii="Aptos" w:hAnsi="Aptos" w:cs="Arial"/>
                <w:sz w:val="24"/>
                <w:szCs w:val="24"/>
              </w:rPr>
              <w:t>Előképzettség/sport:</w:t>
            </w:r>
          </w:p>
        </w:tc>
        <w:tc>
          <w:tcPr>
            <w:tcW w:w="4529" w:type="dxa"/>
            <w:vAlign w:val="center"/>
          </w:tcPr>
          <w:p w14:paraId="11556A30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3B46" w:rsidRPr="00370E53" w14:paraId="50523DA7" w14:textId="77777777" w:rsidTr="00370E53">
        <w:tc>
          <w:tcPr>
            <w:tcW w:w="4531" w:type="dxa"/>
            <w:vAlign w:val="center"/>
          </w:tcPr>
          <w:p w14:paraId="2B1A2416" w14:textId="77777777" w:rsidR="004B3B46" w:rsidRDefault="004B3B46" w:rsidP="00370E53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 w:rsidRPr="00370E53">
              <w:rPr>
                <w:rFonts w:ascii="Aptos" w:hAnsi="Aptos" w:cs="Arial"/>
                <w:sz w:val="24"/>
                <w:szCs w:val="24"/>
              </w:rPr>
              <w:t>Hol és heti hány alkalommal:</w:t>
            </w:r>
          </w:p>
          <w:p w14:paraId="3594F054" w14:textId="2A7FD0AF" w:rsidR="00370E53" w:rsidRPr="00370E53" w:rsidRDefault="00370E53" w:rsidP="00370E53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2DD49B30" w14:textId="77777777" w:rsidR="004B3B46" w:rsidRPr="00370E53" w:rsidRDefault="004B3B46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70E53" w:rsidRPr="00370E53" w14:paraId="027DD9A4" w14:textId="77777777" w:rsidTr="00370E53">
        <w:tc>
          <w:tcPr>
            <w:tcW w:w="4531" w:type="dxa"/>
            <w:vAlign w:val="center"/>
          </w:tcPr>
          <w:p w14:paraId="46EC33E1" w14:textId="78D8AC2F" w:rsidR="00370E53" w:rsidRPr="00370E53" w:rsidRDefault="00370E53" w:rsidP="00370E53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Szülő(k)/Törvényes képviselő(k) elérhetősége:</w:t>
            </w:r>
          </w:p>
        </w:tc>
        <w:tc>
          <w:tcPr>
            <w:tcW w:w="4529" w:type="dxa"/>
            <w:vAlign w:val="center"/>
          </w:tcPr>
          <w:p w14:paraId="6E8F174D" w14:textId="77777777" w:rsidR="00370E53" w:rsidRPr="00370E53" w:rsidRDefault="00370E53" w:rsidP="006E25BE">
            <w:pPr>
              <w:spacing w:before="40" w:after="40"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E1418DD" w14:textId="77777777" w:rsidR="004B3B46" w:rsidRPr="00370E53" w:rsidRDefault="004B3B46" w:rsidP="004B3B46">
      <w:pPr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</w:p>
    <w:p w14:paraId="640AD762" w14:textId="77777777" w:rsidR="004B3B46" w:rsidRPr="00370E53" w:rsidRDefault="004B3B46" w:rsidP="004B3B46">
      <w:pPr>
        <w:spacing w:line="240" w:lineRule="auto"/>
        <w:jc w:val="both"/>
        <w:rPr>
          <w:rFonts w:ascii="Aptos" w:hAnsi="Aptos" w:cs="Arial"/>
          <w:b/>
          <w:bCs/>
          <w:sz w:val="28"/>
          <w:szCs w:val="28"/>
        </w:rPr>
      </w:pPr>
      <w:r w:rsidRPr="00370E53">
        <w:rPr>
          <w:rFonts w:ascii="Aptos" w:hAnsi="Aptos" w:cs="Arial"/>
          <w:b/>
          <w:bCs/>
          <w:sz w:val="28"/>
          <w:szCs w:val="28"/>
        </w:rPr>
        <w:t>Tájékoztatás, hozzájáruló nyilatkozatok</w:t>
      </w:r>
    </w:p>
    <w:p w14:paraId="0EF5C99C" w14:textId="029F53B0" w:rsidR="004B3B46" w:rsidRPr="00370E53" w:rsidRDefault="004B3B46" w:rsidP="004B3B46">
      <w:pPr>
        <w:spacing w:line="276" w:lineRule="auto"/>
        <w:jc w:val="both"/>
        <w:rPr>
          <w:rFonts w:ascii="Aptos" w:hAnsi="Aptos" w:cs="Arial"/>
          <w:sz w:val="22"/>
        </w:rPr>
      </w:pPr>
      <w:r w:rsidRPr="00370E53">
        <w:rPr>
          <w:rFonts w:ascii="Aptos" w:hAnsi="Aptos" w:cs="Arial"/>
          <w:sz w:val="22"/>
        </w:rPr>
        <w:t xml:space="preserve">Kedves Szülő! Kérjük, hogy a jelentkezési </w:t>
      </w:r>
      <w:r w:rsidR="00A520FB" w:rsidRPr="00370E53">
        <w:rPr>
          <w:rFonts w:ascii="Aptos" w:hAnsi="Aptos" w:cs="Arial"/>
          <w:sz w:val="22"/>
        </w:rPr>
        <w:t xml:space="preserve">adatlapot </w:t>
      </w:r>
      <w:r w:rsidRPr="00370E53">
        <w:rPr>
          <w:rFonts w:ascii="Aptos" w:hAnsi="Aptos" w:cs="Arial"/>
          <w:sz w:val="22"/>
        </w:rPr>
        <w:t xml:space="preserve">töltse ki és az aláírt példányt juttassa vissza a Magyar Nemzeti Balettintézet részére, mert a gyermek csak </w:t>
      </w:r>
      <w:r w:rsidR="00370E53">
        <w:rPr>
          <w:rFonts w:ascii="Aptos" w:hAnsi="Aptos" w:cs="Arial"/>
          <w:sz w:val="22"/>
        </w:rPr>
        <w:t>ezt követően</w:t>
      </w:r>
      <w:r w:rsidRPr="00370E53">
        <w:rPr>
          <w:rFonts w:ascii="Aptos" w:hAnsi="Aptos" w:cs="Arial"/>
          <w:sz w:val="22"/>
        </w:rPr>
        <w:t xml:space="preserve"> vehet részt a felvételi folyamatában. </w:t>
      </w:r>
      <w:r w:rsidR="00A520FB" w:rsidRPr="00370E53">
        <w:rPr>
          <w:rFonts w:ascii="Aptos" w:hAnsi="Aptos" w:cs="Arial"/>
          <w:sz w:val="22"/>
        </w:rPr>
        <w:t>A jelentkezési adatlap kitöltésével Ön</w:t>
      </w:r>
      <w:r w:rsidR="00FD7FF9">
        <w:rPr>
          <w:rFonts w:ascii="Aptos" w:hAnsi="Aptos" w:cs="Arial"/>
          <w:sz w:val="22"/>
        </w:rPr>
        <w:t>,</w:t>
      </w:r>
      <w:r w:rsidR="00A520FB" w:rsidRPr="00370E53">
        <w:rPr>
          <w:rFonts w:ascii="Aptos" w:hAnsi="Aptos" w:cs="Arial"/>
          <w:sz w:val="22"/>
        </w:rPr>
        <w:t xml:space="preserve"> mint a gyermek törvényes képviselője kijelenti, hogy megismerte a balettintézeti felvételi eljárásra vonatkozó adatkezelési tájékoztatót (</w:t>
      </w:r>
      <w:r w:rsidR="00370E53" w:rsidRPr="00370E53">
        <w:rPr>
          <w:rFonts w:ascii="Aptos" w:hAnsi="Aptos" w:cs="Arial"/>
          <w:sz w:val="22"/>
        </w:rPr>
        <w:t xml:space="preserve">mely elérhető a </w:t>
      </w:r>
      <w:hyperlink r:id="rId7" w:history="1">
        <w:r w:rsidR="00370E53" w:rsidRPr="00370E53">
          <w:rPr>
            <w:rStyle w:val="Hiperhivatkozs"/>
            <w:rFonts w:ascii="Aptos" w:hAnsi="Aptos" w:cs="Arial"/>
            <w:sz w:val="22"/>
          </w:rPr>
          <w:t>https://www.mnbi.hu/hu/tajekoztatok/</w:t>
        </w:r>
      </w:hyperlink>
      <w:r w:rsidR="00370E53" w:rsidRPr="00370E53">
        <w:rPr>
          <w:rFonts w:ascii="Aptos" w:hAnsi="Aptos"/>
          <w:sz w:val="22"/>
        </w:rPr>
        <w:t xml:space="preserve"> oldalon</w:t>
      </w:r>
      <w:r w:rsidR="00A520FB" w:rsidRPr="00370E53">
        <w:rPr>
          <w:rFonts w:ascii="Aptos" w:hAnsi="Aptos" w:cs="Arial"/>
          <w:sz w:val="22"/>
        </w:rPr>
        <w:t xml:space="preserve">), és saját, valamint gyermeke nevében hozzájárul </w:t>
      </w:r>
      <w:r w:rsidR="009A537E" w:rsidRPr="00370E53">
        <w:rPr>
          <w:rFonts w:ascii="Aptos" w:hAnsi="Aptos" w:cs="Arial"/>
          <w:sz w:val="22"/>
        </w:rPr>
        <w:t xml:space="preserve">a fenti személyes adatok </w:t>
      </w:r>
      <w:r w:rsidR="00A520FB" w:rsidRPr="00370E53">
        <w:rPr>
          <w:rFonts w:ascii="Aptos" w:hAnsi="Aptos" w:cs="Arial"/>
          <w:sz w:val="22"/>
        </w:rPr>
        <w:t>kezelés</w:t>
      </w:r>
      <w:r w:rsidR="009A537E" w:rsidRPr="00370E53">
        <w:rPr>
          <w:rFonts w:ascii="Aptos" w:hAnsi="Aptos" w:cs="Arial"/>
          <w:sz w:val="22"/>
        </w:rPr>
        <w:t>é</w:t>
      </w:r>
      <w:r w:rsidR="00A520FB" w:rsidRPr="00370E53">
        <w:rPr>
          <w:rFonts w:ascii="Aptos" w:hAnsi="Aptos" w:cs="Arial"/>
          <w:sz w:val="22"/>
        </w:rPr>
        <w:t>hez.</w:t>
      </w:r>
    </w:p>
    <w:p w14:paraId="624A4CF9" w14:textId="1D923774" w:rsidR="004B3B46" w:rsidRPr="00370E53" w:rsidRDefault="004B3B46" w:rsidP="004B3B46">
      <w:pPr>
        <w:spacing w:after="0" w:line="360" w:lineRule="auto"/>
        <w:rPr>
          <w:rFonts w:ascii="Aptos" w:hAnsi="Aptos" w:cs="Arial"/>
          <w:sz w:val="22"/>
        </w:rPr>
      </w:pPr>
      <w:r w:rsidRPr="00370E53">
        <w:rPr>
          <w:rFonts w:ascii="Aptos" w:hAnsi="Aptos" w:cs="Arial"/>
          <w:sz w:val="22"/>
        </w:rPr>
        <w:t>Budapest,</w:t>
      </w:r>
      <w:r w:rsidR="00370E53" w:rsidRPr="00370E53">
        <w:rPr>
          <w:rFonts w:ascii="Aptos" w:hAnsi="Aptos" w:cs="Arial"/>
          <w:sz w:val="22"/>
        </w:rPr>
        <w:t xml:space="preserve"> …………………</w:t>
      </w:r>
      <w:proofErr w:type="gramStart"/>
      <w:r w:rsidR="00370E53" w:rsidRPr="00370E53">
        <w:rPr>
          <w:rFonts w:ascii="Aptos" w:hAnsi="Aptos" w:cs="Arial"/>
          <w:sz w:val="22"/>
        </w:rPr>
        <w:t>…….</w:t>
      </w:r>
      <w:proofErr w:type="gramEnd"/>
      <w:r w:rsidR="00370E53" w:rsidRPr="00370E53">
        <w:rPr>
          <w:rFonts w:ascii="Aptos" w:hAnsi="Aptos" w:cs="Arial"/>
          <w:sz w:val="22"/>
        </w:rPr>
        <w:t>. (dátum)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70E53" w:rsidRPr="00370E53" w14:paraId="66A61279" w14:textId="77777777" w:rsidTr="00370E53">
        <w:tc>
          <w:tcPr>
            <w:tcW w:w="4530" w:type="dxa"/>
          </w:tcPr>
          <w:p w14:paraId="05381F4D" w14:textId="77777777" w:rsidR="00370E53" w:rsidRDefault="00370E53" w:rsidP="00370E53">
            <w:pPr>
              <w:spacing w:after="0" w:line="360" w:lineRule="auto"/>
              <w:jc w:val="center"/>
              <w:rPr>
                <w:rFonts w:ascii="Aptos" w:hAnsi="Aptos" w:cs="Arial"/>
                <w:sz w:val="22"/>
              </w:rPr>
            </w:pPr>
          </w:p>
          <w:p w14:paraId="07449C35" w14:textId="02049797" w:rsidR="00370E53" w:rsidRPr="00370E53" w:rsidRDefault="00370E53" w:rsidP="00370E53">
            <w:pPr>
              <w:spacing w:after="0" w:line="360" w:lineRule="auto"/>
              <w:jc w:val="center"/>
              <w:rPr>
                <w:rFonts w:ascii="Aptos" w:hAnsi="Aptos" w:cs="Arial"/>
                <w:sz w:val="22"/>
              </w:rPr>
            </w:pPr>
            <w:r w:rsidRPr="00370E53">
              <w:rPr>
                <w:rFonts w:ascii="Aptos" w:hAnsi="Aptos" w:cs="Arial"/>
                <w:sz w:val="22"/>
              </w:rPr>
              <w:t>_____________________________</w:t>
            </w:r>
          </w:p>
          <w:p w14:paraId="1D3A41CE" w14:textId="24D4E370" w:rsidR="00370E53" w:rsidRPr="00370E53" w:rsidRDefault="00370E53" w:rsidP="00370E53">
            <w:pPr>
              <w:spacing w:after="0" w:line="276" w:lineRule="auto"/>
              <w:jc w:val="center"/>
              <w:rPr>
                <w:rFonts w:ascii="Aptos" w:hAnsi="Aptos" w:cs="Arial"/>
                <w:sz w:val="22"/>
              </w:rPr>
            </w:pPr>
            <w:r w:rsidRPr="00370E53">
              <w:rPr>
                <w:rFonts w:ascii="Aptos" w:hAnsi="Aptos" w:cs="Arial"/>
                <w:sz w:val="22"/>
              </w:rPr>
              <w:t>Szülő I./Törvényes képviselő I.</w:t>
            </w:r>
          </w:p>
        </w:tc>
        <w:tc>
          <w:tcPr>
            <w:tcW w:w="4530" w:type="dxa"/>
          </w:tcPr>
          <w:p w14:paraId="34720A01" w14:textId="77777777" w:rsidR="00370E53" w:rsidRDefault="00370E53" w:rsidP="00370E53">
            <w:pPr>
              <w:spacing w:after="0" w:line="360" w:lineRule="auto"/>
              <w:jc w:val="center"/>
              <w:rPr>
                <w:rFonts w:ascii="Aptos" w:hAnsi="Aptos" w:cs="Arial"/>
                <w:sz w:val="22"/>
              </w:rPr>
            </w:pPr>
          </w:p>
          <w:p w14:paraId="02D17806" w14:textId="55157D3A" w:rsidR="00370E53" w:rsidRPr="00370E53" w:rsidRDefault="00370E53" w:rsidP="00370E53">
            <w:pPr>
              <w:spacing w:after="0" w:line="360" w:lineRule="auto"/>
              <w:jc w:val="center"/>
              <w:rPr>
                <w:rFonts w:ascii="Aptos" w:hAnsi="Aptos" w:cs="Arial"/>
                <w:sz w:val="22"/>
              </w:rPr>
            </w:pPr>
            <w:r w:rsidRPr="00370E53">
              <w:rPr>
                <w:rFonts w:ascii="Aptos" w:hAnsi="Aptos" w:cs="Arial"/>
                <w:sz w:val="22"/>
              </w:rPr>
              <w:t>_____________________________</w:t>
            </w:r>
          </w:p>
          <w:p w14:paraId="5EFB3827" w14:textId="7D8E7D63" w:rsidR="00370E53" w:rsidRPr="00370E53" w:rsidRDefault="00370E53" w:rsidP="00370E53">
            <w:pPr>
              <w:spacing w:after="0" w:line="276" w:lineRule="auto"/>
              <w:jc w:val="center"/>
              <w:rPr>
                <w:rFonts w:ascii="Aptos" w:hAnsi="Aptos" w:cs="Arial"/>
                <w:sz w:val="22"/>
              </w:rPr>
            </w:pPr>
            <w:r w:rsidRPr="00370E53">
              <w:rPr>
                <w:rFonts w:ascii="Aptos" w:hAnsi="Aptos" w:cs="Arial"/>
                <w:sz w:val="22"/>
              </w:rPr>
              <w:t xml:space="preserve">Szülő </w:t>
            </w:r>
            <w:proofErr w:type="gramStart"/>
            <w:r w:rsidRPr="00370E53">
              <w:rPr>
                <w:rFonts w:ascii="Aptos" w:hAnsi="Aptos" w:cs="Arial"/>
                <w:sz w:val="22"/>
              </w:rPr>
              <w:t>II./</w:t>
            </w:r>
            <w:proofErr w:type="gramEnd"/>
            <w:r w:rsidRPr="00370E53">
              <w:rPr>
                <w:rFonts w:ascii="Aptos" w:hAnsi="Aptos" w:cs="Arial"/>
                <w:sz w:val="22"/>
              </w:rPr>
              <w:t>Törvényes képviselő II.</w:t>
            </w:r>
          </w:p>
        </w:tc>
      </w:tr>
    </w:tbl>
    <w:p w14:paraId="21B49389" w14:textId="77777777" w:rsidR="004B3B46" w:rsidRPr="00370E53" w:rsidRDefault="004B3B46" w:rsidP="004B3B46">
      <w:pPr>
        <w:spacing w:after="0" w:line="276" w:lineRule="auto"/>
        <w:jc w:val="both"/>
        <w:rPr>
          <w:rFonts w:ascii="Aptos" w:hAnsi="Aptos" w:cs="Arial"/>
          <w:sz w:val="22"/>
        </w:rPr>
      </w:pPr>
    </w:p>
    <w:p w14:paraId="278CC337" w14:textId="68B0E46E" w:rsidR="004B3B46" w:rsidRPr="00370E53" w:rsidRDefault="004B3B46" w:rsidP="004B3B46">
      <w:pPr>
        <w:spacing w:after="0" w:line="276" w:lineRule="auto"/>
        <w:jc w:val="both"/>
        <w:rPr>
          <w:rStyle w:val="Hiperhivatkozs"/>
          <w:rFonts w:ascii="Aptos" w:hAnsi="Aptos" w:cs="Arial"/>
          <w:sz w:val="22"/>
        </w:rPr>
      </w:pPr>
      <w:r w:rsidRPr="00FD7FF9">
        <w:rPr>
          <w:rFonts w:ascii="Aptos" w:hAnsi="Aptos" w:cs="Arial"/>
          <w:sz w:val="22"/>
        </w:rPr>
        <w:t xml:space="preserve">A kitöltött jelentkezési lapot és egy </w:t>
      </w:r>
      <w:r w:rsidR="00970EE3" w:rsidRPr="00FD7FF9">
        <w:rPr>
          <w:rFonts w:ascii="Aptos" w:hAnsi="Aptos" w:cs="Arial"/>
          <w:sz w:val="22"/>
          <w:u w:val="single"/>
        </w:rPr>
        <w:t xml:space="preserve">arcközeli </w:t>
      </w:r>
      <w:r w:rsidRPr="00FD7FF9">
        <w:rPr>
          <w:rFonts w:ascii="Aptos" w:hAnsi="Aptos" w:cs="Arial"/>
          <w:sz w:val="22"/>
          <w:u w:val="single"/>
        </w:rPr>
        <w:t>fotót</w:t>
      </w:r>
      <w:r w:rsidRPr="00FD7FF9">
        <w:rPr>
          <w:rFonts w:ascii="Aptos" w:hAnsi="Aptos" w:cs="Arial"/>
          <w:sz w:val="22"/>
        </w:rPr>
        <w:t xml:space="preserve"> a gyermekről </w:t>
      </w:r>
      <w:r w:rsidRPr="00FD7FF9">
        <w:rPr>
          <w:rFonts w:ascii="Aptos" w:hAnsi="Aptos" w:cs="Arial"/>
          <w:b/>
          <w:bCs/>
          <w:sz w:val="22"/>
        </w:rPr>
        <w:t>202</w:t>
      </w:r>
      <w:r w:rsidR="00FD7FF9" w:rsidRPr="00FD7FF9">
        <w:rPr>
          <w:rFonts w:ascii="Aptos" w:hAnsi="Aptos" w:cs="Arial"/>
          <w:b/>
          <w:bCs/>
          <w:sz w:val="22"/>
        </w:rPr>
        <w:t>6</w:t>
      </w:r>
      <w:r w:rsidRPr="00FD7FF9">
        <w:rPr>
          <w:rFonts w:ascii="Aptos" w:hAnsi="Aptos" w:cs="Arial"/>
          <w:b/>
          <w:bCs/>
          <w:sz w:val="22"/>
        </w:rPr>
        <w:t xml:space="preserve">. </w:t>
      </w:r>
      <w:r w:rsidR="009B6BB5" w:rsidRPr="00FD7FF9">
        <w:rPr>
          <w:rFonts w:ascii="Aptos" w:hAnsi="Aptos" w:cs="Arial"/>
          <w:b/>
          <w:bCs/>
          <w:sz w:val="22"/>
        </w:rPr>
        <w:t xml:space="preserve">március </w:t>
      </w:r>
      <w:r w:rsidR="00FD7FF9" w:rsidRPr="00FD7FF9">
        <w:rPr>
          <w:rFonts w:ascii="Aptos" w:hAnsi="Aptos" w:cs="Arial"/>
          <w:b/>
          <w:bCs/>
          <w:sz w:val="22"/>
        </w:rPr>
        <w:t>31</w:t>
      </w:r>
      <w:r w:rsidRPr="00FD7FF9">
        <w:rPr>
          <w:rFonts w:ascii="Aptos" w:hAnsi="Aptos" w:cs="Arial"/>
          <w:b/>
          <w:bCs/>
          <w:sz w:val="22"/>
        </w:rPr>
        <w:t>-ig</w:t>
      </w:r>
      <w:r w:rsidRPr="00FD7FF9">
        <w:rPr>
          <w:rFonts w:ascii="Aptos" w:hAnsi="Aptos" w:cs="Arial"/>
          <w:sz w:val="22"/>
        </w:rPr>
        <w:t xml:space="preserve"> a</w:t>
      </w:r>
      <w:r w:rsidRPr="00370E53">
        <w:rPr>
          <w:rFonts w:ascii="Aptos" w:hAnsi="Aptos" w:cs="Arial"/>
          <w:sz w:val="22"/>
        </w:rPr>
        <w:t xml:space="preserve"> </w:t>
      </w:r>
      <w:hyperlink r:id="rId8" w:history="1">
        <w:r w:rsidRPr="00370E53">
          <w:rPr>
            <w:rStyle w:val="Hiperhivatkozs"/>
            <w:rFonts w:ascii="Aptos" w:hAnsi="Aptos" w:cs="Arial"/>
            <w:sz w:val="22"/>
          </w:rPr>
          <w:t>balettiskola@opera.hu</w:t>
        </w:r>
      </w:hyperlink>
      <w:r w:rsidRPr="00370E53">
        <w:rPr>
          <w:rFonts w:ascii="Aptos" w:hAnsi="Aptos" w:cs="Arial"/>
          <w:sz w:val="22"/>
        </w:rPr>
        <w:t xml:space="preserve"> címre várjuk!</w:t>
      </w:r>
    </w:p>
    <w:sectPr w:rsidR="004B3B46" w:rsidRPr="00370E53" w:rsidSect="00F41033">
      <w:headerReference w:type="default" r:id="rId9"/>
      <w:pgSz w:w="11906" w:h="16838" w:code="9"/>
      <w:pgMar w:top="2268" w:right="1418" w:bottom="1418" w:left="1418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339E" w14:textId="77777777" w:rsidR="006625D7" w:rsidRDefault="006625D7">
      <w:r>
        <w:separator/>
      </w:r>
    </w:p>
  </w:endnote>
  <w:endnote w:type="continuationSeparator" w:id="0">
    <w:p w14:paraId="07DCB3D6" w14:textId="77777777" w:rsidR="006625D7" w:rsidRDefault="006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4B1C" w14:textId="77777777" w:rsidR="006625D7" w:rsidRDefault="006625D7">
      <w:r>
        <w:separator/>
      </w:r>
    </w:p>
  </w:footnote>
  <w:footnote w:type="continuationSeparator" w:id="0">
    <w:p w14:paraId="3159E361" w14:textId="77777777" w:rsidR="006625D7" w:rsidRDefault="0066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6B8E" w14:textId="37AE1383" w:rsidR="007C7689" w:rsidRPr="00075636" w:rsidRDefault="000611F3" w:rsidP="00075636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B9FE4" wp14:editId="179D69F1">
          <wp:simplePos x="0" y="0"/>
          <wp:positionH relativeFrom="column">
            <wp:posOffset>-900430</wp:posOffset>
          </wp:positionH>
          <wp:positionV relativeFrom="paragraph">
            <wp:posOffset>-219710</wp:posOffset>
          </wp:positionV>
          <wp:extent cx="7543800" cy="106681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28" cy="10677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9"/>
    <w:rsid w:val="000611F3"/>
    <w:rsid w:val="00075636"/>
    <w:rsid w:val="00085CB7"/>
    <w:rsid w:val="0010607A"/>
    <w:rsid w:val="00132BA0"/>
    <w:rsid w:val="00137A0A"/>
    <w:rsid w:val="00182E82"/>
    <w:rsid w:val="001962B7"/>
    <w:rsid w:val="00217783"/>
    <w:rsid w:val="0024695B"/>
    <w:rsid w:val="00307B68"/>
    <w:rsid w:val="00347B9C"/>
    <w:rsid w:val="00370E53"/>
    <w:rsid w:val="00393C83"/>
    <w:rsid w:val="004B3B46"/>
    <w:rsid w:val="004D1264"/>
    <w:rsid w:val="004F182B"/>
    <w:rsid w:val="005245E0"/>
    <w:rsid w:val="005822A6"/>
    <w:rsid w:val="006625D7"/>
    <w:rsid w:val="00664064"/>
    <w:rsid w:val="006F6A08"/>
    <w:rsid w:val="007C7689"/>
    <w:rsid w:val="00810E97"/>
    <w:rsid w:val="00884D8E"/>
    <w:rsid w:val="00891ABF"/>
    <w:rsid w:val="00895703"/>
    <w:rsid w:val="008F1C87"/>
    <w:rsid w:val="00944940"/>
    <w:rsid w:val="00950667"/>
    <w:rsid w:val="00970EE3"/>
    <w:rsid w:val="009A537E"/>
    <w:rsid w:val="009B6BB5"/>
    <w:rsid w:val="00A520FB"/>
    <w:rsid w:val="00A6079E"/>
    <w:rsid w:val="00AE089C"/>
    <w:rsid w:val="00BC27E6"/>
    <w:rsid w:val="00BD7EFB"/>
    <w:rsid w:val="00C24C9C"/>
    <w:rsid w:val="00C3627E"/>
    <w:rsid w:val="00C67447"/>
    <w:rsid w:val="00C96154"/>
    <w:rsid w:val="00D97094"/>
    <w:rsid w:val="00DC3B6C"/>
    <w:rsid w:val="00DC5153"/>
    <w:rsid w:val="00E442B3"/>
    <w:rsid w:val="00EE3B4E"/>
    <w:rsid w:val="00F41033"/>
    <w:rsid w:val="00FD4827"/>
    <w:rsid w:val="00FD7FF9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4285C"/>
  <w15:docId w15:val="{DEF9EEA8-9D5C-D346-A585-375750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70E53"/>
    <w:pPr>
      <w:spacing w:after="200" w:line="280" w:lineRule="exact"/>
    </w:pPr>
    <w:rPr>
      <w:rFonts w:ascii="Arial" w:eastAsiaTheme="minorHAnsi" w:hAnsi="Arial" w:cstheme="minorBidi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C515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C5153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A607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6079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B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4B3B4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20F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semiHidden/>
    <w:unhideWhenUsed/>
    <w:rsid w:val="00970E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ettiskola@oper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nbi.hu/hu/tajekoztato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Ope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315AD8-3A64-A246-A404-C14A308D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</Template>
  <TotalTime>2</TotalTime>
  <Pages>1</Pages>
  <Words>119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opera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Béres Attila</dc:creator>
  <cp:lastModifiedBy>Ferenczi Éva</cp:lastModifiedBy>
  <cp:revision>3</cp:revision>
  <cp:lastPrinted>1900-12-31T23:00:00Z</cp:lastPrinted>
  <dcterms:created xsi:type="dcterms:W3CDTF">2025-11-12T17:20:00Z</dcterms:created>
  <dcterms:modified xsi:type="dcterms:W3CDTF">2025-11-12T17:22:00Z</dcterms:modified>
</cp:coreProperties>
</file>